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F8" w:rsidRPr="000E2686" w:rsidRDefault="00D82CF8" w:rsidP="00573A06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86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7 do S</w:t>
      </w:r>
      <w:r w:rsidRPr="000E2686">
        <w:rPr>
          <w:rFonts w:ascii="Times New Roman" w:hAnsi="Times New Roman" w:cs="Times New Roman"/>
          <w:sz w:val="24"/>
          <w:szCs w:val="24"/>
        </w:rPr>
        <w:t>WZ</w:t>
      </w:r>
    </w:p>
    <w:p w:rsidR="00D82CF8" w:rsidRDefault="00D82CF8" w:rsidP="001B47D2">
      <w:pPr>
        <w:pStyle w:val="western"/>
        <w:spacing w:before="0" w:after="0"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WYKAZ OSÓB, </w:t>
      </w:r>
    </w:p>
    <w:p w:rsidR="00D82CF8" w:rsidRDefault="00D82CF8" w:rsidP="001B47D2">
      <w:pPr>
        <w:pStyle w:val="western"/>
        <w:spacing w:before="0" w:after="0"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KTÓRE ZOSTANĄ SKIEROWANE </w:t>
      </w:r>
    </w:p>
    <w:p w:rsidR="00D82CF8" w:rsidRDefault="00D82CF8" w:rsidP="001B47D2">
      <w:pPr>
        <w:pStyle w:val="western"/>
        <w:spacing w:before="0" w:after="0"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DO REALIZACJI ZAMÓWIENIA</w:t>
      </w:r>
    </w:p>
    <w:p w:rsidR="00D82CF8" w:rsidRDefault="00D82CF8" w:rsidP="001B47D2">
      <w:pPr>
        <w:pStyle w:val="western"/>
        <w:spacing w:before="0" w:after="0"/>
        <w:jc w:val="center"/>
        <w:rPr>
          <w:b/>
          <w:bCs/>
          <w:sz w:val="24"/>
          <w:szCs w:val="24"/>
          <w:u w:val="none"/>
        </w:rPr>
      </w:pPr>
    </w:p>
    <w:p w:rsidR="00D82CF8" w:rsidRPr="000F30F8" w:rsidRDefault="00D82CF8" w:rsidP="007B4B39">
      <w:pPr>
        <w:pStyle w:val="western"/>
        <w:spacing w:before="0" w:after="0"/>
        <w:rPr>
          <w:b/>
          <w:bCs/>
          <w:sz w:val="24"/>
          <w:szCs w:val="24"/>
        </w:rPr>
      </w:pPr>
      <w:r w:rsidRPr="000F30F8">
        <w:rPr>
          <w:b/>
          <w:bCs/>
          <w:sz w:val="24"/>
          <w:szCs w:val="24"/>
        </w:rPr>
        <w:t>ZAMAWIAJĄCY:</w:t>
      </w:r>
    </w:p>
    <w:p w:rsidR="00D82CF8" w:rsidRPr="007B4B39" w:rsidRDefault="00D82CF8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7B4B39">
        <w:rPr>
          <w:b/>
          <w:bCs/>
          <w:sz w:val="24"/>
          <w:szCs w:val="24"/>
          <w:u w:val="none"/>
        </w:rPr>
        <w:t xml:space="preserve">Gmina </w:t>
      </w:r>
      <w:r>
        <w:rPr>
          <w:b/>
          <w:bCs/>
          <w:sz w:val="24"/>
          <w:szCs w:val="24"/>
          <w:u w:val="none"/>
        </w:rPr>
        <w:t>Orla</w:t>
      </w:r>
    </w:p>
    <w:p w:rsidR="00D82CF8" w:rsidRDefault="00D82CF8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7B4B39">
        <w:rPr>
          <w:b/>
          <w:bCs/>
          <w:sz w:val="24"/>
          <w:szCs w:val="24"/>
          <w:u w:val="none"/>
        </w:rPr>
        <w:t xml:space="preserve">ul. </w:t>
      </w:r>
      <w:r>
        <w:rPr>
          <w:b/>
          <w:bCs/>
          <w:sz w:val="24"/>
          <w:szCs w:val="24"/>
          <w:u w:val="none"/>
        </w:rPr>
        <w:t>Mickiewicza 5</w:t>
      </w:r>
    </w:p>
    <w:p w:rsidR="00D82CF8" w:rsidRDefault="00D82CF8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17-106 Orla</w:t>
      </w:r>
    </w:p>
    <w:p w:rsidR="00D82CF8" w:rsidRDefault="00D82CF8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NIP: 5432154250</w:t>
      </w:r>
    </w:p>
    <w:p w:rsidR="00D82CF8" w:rsidRDefault="00D82CF8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REGON: 050659600</w:t>
      </w:r>
    </w:p>
    <w:p w:rsidR="00D82CF8" w:rsidRDefault="00D82CF8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</w:p>
    <w:p w:rsidR="00D82CF8" w:rsidRDefault="00D82CF8" w:rsidP="007C6FC4">
      <w:pPr>
        <w:pStyle w:val="western"/>
        <w:spacing w:before="0" w:after="0"/>
        <w:rPr>
          <w:b/>
          <w:bCs/>
          <w:sz w:val="24"/>
          <w:szCs w:val="24"/>
        </w:rPr>
      </w:pPr>
      <w:r w:rsidRPr="000F30F8">
        <w:rPr>
          <w:b/>
          <w:bCs/>
          <w:sz w:val="24"/>
          <w:szCs w:val="24"/>
        </w:rPr>
        <w:t>WYKONAWCA:</w:t>
      </w:r>
    </w:p>
    <w:p w:rsidR="00D82CF8" w:rsidRPr="007C6FC4" w:rsidRDefault="00D82CF8" w:rsidP="007C6FC4">
      <w:pPr>
        <w:pStyle w:val="western"/>
        <w:spacing w:before="0" w:after="0"/>
        <w:rPr>
          <w:b/>
          <w:bCs/>
          <w:sz w:val="24"/>
          <w:szCs w:val="24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620"/>
        <w:gridCol w:w="2700"/>
      </w:tblGrid>
      <w:tr w:rsidR="00D82CF8" w:rsidRPr="003D159A">
        <w:trPr>
          <w:trHeight w:val="534"/>
        </w:trPr>
        <w:tc>
          <w:tcPr>
            <w:tcW w:w="3348" w:type="dxa"/>
            <w:vAlign w:val="center"/>
          </w:tcPr>
          <w:p w:rsidR="00D82CF8" w:rsidRPr="00C31AD3" w:rsidRDefault="00D82CF8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vAlign w:val="center"/>
          </w:tcPr>
          <w:p w:rsidR="00D82CF8" w:rsidRPr="00C31AD3" w:rsidRDefault="00D82CF8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20" w:type="dxa"/>
            <w:vAlign w:val="center"/>
          </w:tcPr>
          <w:p w:rsidR="00D82CF8" w:rsidRPr="00C31AD3" w:rsidRDefault="00D82CF8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vAlign w:val="center"/>
          </w:tcPr>
          <w:p w:rsidR="00D82CF8" w:rsidRPr="00C31AD3" w:rsidRDefault="00D82CF8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 w:rsidR="00D82CF8">
        <w:trPr>
          <w:trHeight w:val="690"/>
        </w:trPr>
        <w:tc>
          <w:tcPr>
            <w:tcW w:w="3348" w:type="dxa"/>
          </w:tcPr>
          <w:p w:rsidR="00D82CF8" w:rsidRPr="00C31AD3" w:rsidRDefault="00D82CF8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D82CF8" w:rsidRPr="00C31AD3" w:rsidRDefault="00D82CF8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D82CF8" w:rsidRPr="00C31AD3" w:rsidRDefault="00D82CF8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2700" w:type="dxa"/>
          </w:tcPr>
          <w:p w:rsidR="00D82CF8" w:rsidRPr="00C31AD3" w:rsidRDefault="00D82CF8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</w:tbl>
    <w:p w:rsidR="00D82CF8" w:rsidRDefault="00D82CF8" w:rsidP="00E50672">
      <w:pPr>
        <w:pStyle w:val="ListParagraph"/>
        <w:spacing w:line="360" w:lineRule="auto"/>
        <w:ind w:left="0" w:hanging="11"/>
        <w:jc w:val="both"/>
      </w:pPr>
      <w:r>
        <w:tab/>
      </w:r>
    </w:p>
    <w:p w:rsidR="00D82CF8" w:rsidRDefault="00D82CF8" w:rsidP="00E50672">
      <w:pPr>
        <w:pStyle w:val="ListParagraph"/>
        <w:spacing w:line="360" w:lineRule="auto"/>
        <w:ind w:left="0" w:hanging="11"/>
        <w:jc w:val="both"/>
      </w:pPr>
      <w:r>
        <w:t xml:space="preserve">W odpowiedzi na ogłoszenie o zamówieniu publicznym prowadzonym na podstawie art. 275 pkt 1 ustawy Pzp, pn.: </w:t>
      </w:r>
      <w:r w:rsidRPr="00850C3F">
        <w:rPr>
          <w:i/>
          <w:iCs/>
        </w:rPr>
        <w:t>„</w:t>
      </w:r>
      <w:r w:rsidRPr="00850C3F">
        <w:rPr>
          <w:rStyle w:val="IntenseEmphasis"/>
          <w:b w:val="0"/>
          <w:bCs w:val="0"/>
        </w:rPr>
        <w:t>Świadczenie usług żywienia na rzecz Dziennego Domu Pomocy w Orli</w:t>
      </w:r>
      <w:r w:rsidRPr="005B7C76">
        <w:rPr>
          <w:i/>
          <w:iCs/>
        </w:rPr>
        <w:t>”</w:t>
      </w:r>
      <w:r>
        <w:t xml:space="preserve"> </w:t>
      </w:r>
      <w:r w:rsidRPr="004A3A53">
        <w:t>o</w:t>
      </w:r>
      <w:r w:rsidRPr="00B0747D">
        <w:t>świadczam/y, że</w:t>
      </w:r>
      <w:r>
        <w:t xml:space="preserve"> do realizacji zamówienia zostaną skierowane następujące osoby:</w:t>
      </w:r>
    </w:p>
    <w:tbl>
      <w:tblPr>
        <w:tblpPr w:leftFromText="141" w:rightFromText="141" w:vertAnchor="text" w:horzAnchor="margin" w:tblpXSpec="center" w:tblpY="146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1518"/>
        <w:gridCol w:w="1800"/>
        <w:gridCol w:w="1980"/>
        <w:gridCol w:w="2160"/>
        <w:gridCol w:w="2160"/>
      </w:tblGrid>
      <w:tr w:rsidR="00D82CF8" w:rsidRPr="00B631EC" w:rsidTr="00850C3F">
        <w:trPr>
          <w:trHeight w:val="1298"/>
        </w:trPr>
        <w:tc>
          <w:tcPr>
            <w:tcW w:w="570" w:type="dxa"/>
            <w:shd w:val="clear" w:color="auto" w:fill="D9D9D9"/>
            <w:vAlign w:val="center"/>
          </w:tcPr>
          <w:p w:rsidR="00D82CF8" w:rsidRPr="00B631EC" w:rsidRDefault="00D82CF8" w:rsidP="00850C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518" w:type="dxa"/>
            <w:shd w:val="clear" w:color="auto" w:fill="D9D9D9"/>
            <w:vAlign w:val="center"/>
          </w:tcPr>
          <w:p w:rsidR="00D82CF8" w:rsidRPr="00B631EC" w:rsidRDefault="00D82CF8" w:rsidP="00850C3F">
            <w:pPr>
              <w:tabs>
                <w:tab w:val="left" w:pos="1593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D82CF8" w:rsidRPr="00B631EC" w:rsidRDefault="00D82CF8" w:rsidP="00850C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Wykształcenie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D82CF8" w:rsidRPr="00B631EC" w:rsidRDefault="00D82CF8" w:rsidP="00850C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Doświadczenie na stanowisku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kucharza</w:t>
            </w:r>
            <w:r w:rsidRPr="00850C3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**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D82CF8" w:rsidRPr="00B631EC" w:rsidRDefault="00D82CF8" w:rsidP="00850C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 wykonywanych czynności w przedmiotowym postępowaniu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D82CF8" w:rsidRPr="00B631EC" w:rsidRDefault="00D82CF8" w:rsidP="00850C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Informacje o podstawie dysponowania wskazaną osobą</w:t>
            </w:r>
          </w:p>
        </w:tc>
      </w:tr>
      <w:tr w:rsidR="00D82CF8" w:rsidRPr="00B0747D" w:rsidTr="00850C3F">
        <w:trPr>
          <w:trHeight w:val="1809"/>
        </w:trPr>
        <w:tc>
          <w:tcPr>
            <w:tcW w:w="570" w:type="dxa"/>
            <w:vAlign w:val="center"/>
          </w:tcPr>
          <w:p w:rsidR="00D82CF8" w:rsidRPr="00B631EC" w:rsidRDefault="00D82CF8" w:rsidP="00850C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18" w:type="dxa"/>
          </w:tcPr>
          <w:p w:rsidR="00D82CF8" w:rsidRPr="00B0747D" w:rsidRDefault="00D82CF8" w:rsidP="00850C3F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D82CF8" w:rsidRPr="00B0747D" w:rsidRDefault="00D82CF8" w:rsidP="00850C3F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980" w:type="dxa"/>
          </w:tcPr>
          <w:p w:rsidR="00D82CF8" w:rsidRPr="00B0747D" w:rsidRDefault="00D82CF8" w:rsidP="00850C3F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2160" w:type="dxa"/>
            <w:vAlign w:val="center"/>
          </w:tcPr>
          <w:p w:rsidR="00D82CF8" w:rsidRPr="00B631EC" w:rsidRDefault="00D82CF8" w:rsidP="00850C3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kucharz</w:t>
            </w:r>
          </w:p>
        </w:tc>
        <w:tc>
          <w:tcPr>
            <w:tcW w:w="2160" w:type="dxa"/>
          </w:tcPr>
          <w:p w:rsidR="00D82CF8" w:rsidRPr="00B0747D" w:rsidRDefault="00D82CF8" w:rsidP="00850C3F">
            <w:pPr>
              <w:spacing w:before="120"/>
              <w:jc w:val="both"/>
              <w:rPr>
                <w:rFonts w:cs="Times New Roman"/>
              </w:rPr>
            </w:pPr>
          </w:p>
        </w:tc>
      </w:tr>
    </w:tbl>
    <w:p w:rsidR="00D82CF8" w:rsidRPr="00ED0A4D" w:rsidRDefault="00D82CF8" w:rsidP="00ED0A4D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0A4D">
        <w:rPr>
          <w:rFonts w:ascii="Times New Roman" w:hAnsi="Times New Roman" w:cs="Times New Roman"/>
          <w:sz w:val="24"/>
          <w:szCs w:val="24"/>
        </w:rPr>
        <w:t xml:space="preserve">Wykaz należy uzupełnić zgodnie z postanowieniami </w:t>
      </w:r>
      <w:r>
        <w:rPr>
          <w:rFonts w:ascii="Times New Roman" w:hAnsi="Times New Roman" w:cs="Times New Roman"/>
          <w:sz w:val="24"/>
          <w:szCs w:val="24"/>
        </w:rPr>
        <w:t>rozdziału IX</w:t>
      </w:r>
      <w:r w:rsidRPr="00ED0A4D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2 pkt</w:t>
      </w:r>
      <w:r w:rsidRPr="00ED0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lit. f SWZ.</w:t>
      </w:r>
    </w:p>
    <w:p w:rsidR="00D82CF8" w:rsidRDefault="00D82CF8" w:rsidP="00ED0A4D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0672">
        <w:rPr>
          <w:rFonts w:ascii="Times New Roman" w:hAnsi="Times New Roman" w:cs="Times New Roman"/>
          <w:color w:val="000000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Informacje o wskazanej osobie</w:t>
      </w:r>
      <w:r w:rsidRPr="00ED0A4D">
        <w:rPr>
          <w:rFonts w:ascii="Times New Roman" w:hAnsi="Times New Roman" w:cs="Times New Roman"/>
          <w:sz w:val="24"/>
          <w:szCs w:val="24"/>
        </w:rPr>
        <w:t xml:space="preserve"> należy podać z taką szczegółowością, która umożliwi Zamawiającemu sprawdzenie spełniania warunku określonego w </w:t>
      </w:r>
      <w:r>
        <w:rPr>
          <w:rFonts w:ascii="Times New Roman" w:hAnsi="Times New Roman" w:cs="Times New Roman"/>
          <w:sz w:val="24"/>
          <w:szCs w:val="24"/>
        </w:rPr>
        <w:t xml:space="preserve">rozdz.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50672">
        <w:rPr>
          <w:rFonts w:ascii="Times New Roman" w:hAnsi="Times New Roman" w:cs="Times New Roman"/>
          <w:sz w:val="24"/>
          <w:szCs w:val="24"/>
          <w:lang w:val="en-US"/>
        </w:rPr>
        <w:t xml:space="preserve">I ust. 2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pkt 4 </w:t>
      </w:r>
      <w:r w:rsidRPr="00E50672">
        <w:rPr>
          <w:rFonts w:ascii="Times New Roman" w:hAnsi="Times New Roman" w:cs="Times New Roman"/>
          <w:sz w:val="24"/>
          <w:szCs w:val="24"/>
          <w:lang w:val="en-US"/>
        </w:rPr>
        <w:t>SWZ.</w:t>
      </w:r>
    </w:p>
    <w:p w:rsidR="00D82CF8" w:rsidRPr="00E50672" w:rsidRDefault="00D82CF8" w:rsidP="00850C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2CF8" w:rsidRDefault="00D82CF8" w:rsidP="000748CF">
      <w:pPr>
        <w:pStyle w:val="Standard"/>
        <w:tabs>
          <w:tab w:val="left" w:pos="720"/>
          <w:tab w:val="left" w:pos="1267"/>
        </w:tabs>
        <w:ind w:right="295"/>
        <w:rPr>
          <w:b/>
          <w:bCs/>
        </w:rPr>
      </w:pPr>
      <w:r>
        <w:rPr>
          <w:b/>
          <w:bCs/>
        </w:rPr>
        <w:t>………………………………………..</w:t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</w:t>
      </w:r>
    </w:p>
    <w:p w:rsidR="00D82CF8" w:rsidRPr="00547711" w:rsidRDefault="00D82CF8" w:rsidP="000748CF">
      <w:pPr>
        <w:pStyle w:val="Standard"/>
        <w:tabs>
          <w:tab w:val="left" w:pos="720"/>
          <w:tab w:val="left" w:pos="1267"/>
        </w:tabs>
        <w:ind w:right="295"/>
        <w:rPr>
          <w:i/>
          <w:iCs/>
          <w:sz w:val="20"/>
          <w:szCs w:val="20"/>
        </w:rPr>
      </w:pPr>
      <w:r>
        <w:rPr>
          <w:b/>
          <w:bCs/>
        </w:rPr>
        <w:tab/>
      </w:r>
      <w:r w:rsidRPr="00547711">
        <w:rPr>
          <w:i/>
          <w:iCs/>
          <w:sz w:val="20"/>
          <w:szCs w:val="20"/>
        </w:rPr>
        <w:t>miejscowość i data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podpis osoby uprawnionej do składania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oświadczeń woli w imieniu Wykonawcy</w:t>
      </w:r>
    </w:p>
    <w:sectPr w:rsidR="00D82CF8" w:rsidRPr="00547711" w:rsidSect="00850C3F">
      <w:headerReference w:type="default" r:id="rId7"/>
      <w:footerReference w:type="default" r:id="rId8"/>
      <w:pgSz w:w="11906" w:h="16838"/>
      <w:pgMar w:top="719" w:right="1418" w:bottom="0" w:left="1418" w:header="709" w:footer="709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CF8" w:rsidRDefault="00D82CF8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82CF8" w:rsidRDefault="00D82CF8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CF8" w:rsidRDefault="00D82CF8">
    <w:pPr>
      <w:pStyle w:val="Footer"/>
      <w:jc w:val="right"/>
    </w:pPr>
    <w:fldSimple w:instr=" PAGE ">
      <w:r>
        <w:rPr>
          <w:noProof/>
        </w:rPr>
        <w:t>1</w:t>
      </w:r>
    </w:fldSimple>
  </w:p>
  <w:p w:rsidR="00D82CF8" w:rsidRDefault="00D82C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CF8" w:rsidRDefault="00D82CF8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82CF8" w:rsidRDefault="00D82CF8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CF8" w:rsidRDefault="00D82CF8" w:rsidP="00850C3F">
    <w:pPr>
      <w:pStyle w:val="Head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1.5pt;height:37.5pt" filled="t">
          <v:fill opacity="0" color2="black"/>
          <v:imagedata r:id="rId1" o:title="" croptop="-40f" cropbottom="-40f"/>
        </v:shape>
      </w:pict>
    </w:r>
  </w:p>
  <w:p w:rsidR="00D82CF8" w:rsidRDefault="00D82C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723"/>
    <w:multiLevelType w:val="hybridMultilevel"/>
    <w:tmpl w:val="2A1600D6"/>
    <w:lvl w:ilvl="0" w:tplc="0D001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>
    <w:nsid w:val="1A5A2D24"/>
    <w:multiLevelType w:val="hybridMultilevel"/>
    <w:tmpl w:val="F4B2F038"/>
    <w:lvl w:ilvl="0" w:tplc="88104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33137"/>
    <w:multiLevelType w:val="hybridMultilevel"/>
    <w:tmpl w:val="B058B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B45C4C"/>
    <w:multiLevelType w:val="multilevel"/>
    <w:tmpl w:val="48FA1824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5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5C7054E"/>
    <w:multiLevelType w:val="hybridMultilevel"/>
    <w:tmpl w:val="9F1A35D8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81046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A60D1"/>
    <w:multiLevelType w:val="hybridMultilevel"/>
    <w:tmpl w:val="002E39B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74C31C6E"/>
    <w:multiLevelType w:val="multilevel"/>
    <w:tmpl w:val="002E3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6B437E5"/>
    <w:multiLevelType w:val="hybridMultilevel"/>
    <w:tmpl w:val="1158CF7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  <w:lvlOverride w:ilvl="0">
      <w:lvl w:ilvl="0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</w:num>
  <w:num w:numId="2">
    <w:abstractNumId w:val="1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8"/>
  </w:num>
  <w:num w:numId="4">
    <w:abstractNumId w:val="5"/>
  </w:num>
  <w:num w:numId="5">
    <w:abstractNumId w:val="8"/>
    <w:lvlOverride w:ilvl="0">
      <w:startOverride w:val="1"/>
    </w:lvlOverride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2A3"/>
    <w:rsid w:val="00035CF1"/>
    <w:rsid w:val="000748CF"/>
    <w:rsid w:val="000D5BFC"/>
    <w:rsid w:val="000E14DE"/>
    <w:rsid w:val="000E2686"/>
    <w:rsid w:val="000F2026"/>
    <w:rsid w:val="000F266C"/>
    <w:rsid w:val="000F30F8"/>
    <w:rsid w:val="0010339E"/>
    <w:rsid w:val="0012057F"/>
    <w:rsid w:val="00125549"/>
    <w:rsid w:val="001267FF"/>
    <w:rsid w:val="001403C3"/>
    <w:rsid w:val="00151403"/>
    <w:rsid w:val="00151E57"/>
    <w:rsid w:val="001613B0"/>
    <w:rsid w:val="00164DF0"/>
    <w:rsid w:val="001661D6"/>
    <w:rsid w:val="00182C18"/>
    <w:rsid w:val="00196D2A"/>
    <w:rsid w:val="001B47D2"/>
    <w:rsid w:val="001C2B9A"/>
    <w:rsid w:val="001D190E"/>
    <w:rsid w:val="001D48FF"/>
    <w:rsid w:val="001F712C"/>
    <w:rsid w:val="00223C9F"/>
    <w:rsid w:val="00224C4E"/>
    <w:rsid w:val="00226AF9"/>
    <w:rsid w:val="0025663D"/>
    <w:rsid w:val="00260797"/>
    <w:rsid w:val="002A0D7B"/>
    <w:rsid w:val="002A3748"/>
    <w:rsid w:val="002A596A"/>
    <w:rsid w:val="002D360A"/>
    <w:rsid w:val="002E7660"/>
    <w:rsid w:val="002F3351"/>
    <w:rsid w:val="00301D75"/>
    <w:rsid w:val="003B7B1B"/>
    <w:rsid w:val="003D159A"/>
    <w:rsid w:val="00442D50"/>
    <w:rsid w:val="004655E6"/>
    <w:rsid w:val="00470476"/>
    <w:rsid w:val="004A3A53"/>
    <w:rsid w:val="005272CB"/>
    <w:rsid w:val="00530CA3"/>
    <w:rsid w:val="00547711"/>
    <w:rsid w:val="00573A06"/>
    <w:rsid w:val="00585EE9"/>
    <w:rsid w:val="005A3A0C"/>
    <w:rsid w:val="005B7C76"/>
    <w:rsid w:val="005D4A13"/>
    <w:rsid w:val="005E17F9"/>
    <w:rsid w:val="005E1AE4"/>
    <w:rsid w:val="005E5834"/>
    <w:rsid w:val="005F7A80"/>
    <w:rsid w:val="00652A71"/>
    <w:rsid w:val="006732A3"/>
    <w:rsid w:val="006B0D52"/>
    <w:rsid w:val="006E12A3"/>
    <w:rsid w:val="006F60ED"/>
    <w:rsid w:val="006F7204"/>
    <w:rsid w:val="00705AE0"/>
    <w:rsid w:val="00725AAD"/>
    <w:rsid w:val="0073492F"/>
    <w:rsid w:val="0074554C"/>
    <w:rsid w:val="007462ED"/>
    <w:rsid w:val="00750790"/>
    <w:rsid w:val="00792E31"/>
    <w:rsid w:val="007B4B39"/>
    <w:rsid w:val="007C6FC4"/>
    <w:rsid w:val="007F2E7D"/>
    <w:rsid w:val="0080337C"/>
    <w:rsid w:val="008252A5"/>
    <w:rsid w:val="00850C3F"/>
    <w:rsid w:val="00867421"/>
    <w:rsid w:val="008A2EE8"/>
    <w:rsid w:val="008B43B8"/>
    <w:rsid w:val="008C1CB7"/>
    <w:rsid w:val="008C7F83"/>
    <w:rsid w:val="008F1D48"/>
    <w:rsid w:val="009018C4"/>
    <w:rsid w:val="0091090A"/>
    <w:rsid w:val="009236ED"/>
    <w:rsid w:val="00935259"/>
    <w:rsid w:val="009C660C"/>
    <w:rsid w:val="009E1A34"/>
    <w:rsid w:val="009E1DAD"/>
    <w:rsid w:val="009E5342"/>
    <w:rsid w:val="009F1DB0"/>
    <w:rsid w:val="00A140FD"/>
    <w:rsid w:val="00A75625"/>
    <w:rsid w:val="00A822DA"/>
    <w:rsid w:val="00AB61B6"/>
    <w:rsid w:val="00AC3D36"/>
    <w:rsid w:val="00AC5626"/>
    <w:rsid w:val="00AD17D4"/>
    <w:rsid w:val="00AD3AB6"/>
    <w:rsid w:val="00AE75B5"/>
    <w:rsid w:val="00B0747D"/>
    <w:rsid w:val="00B54882"/>
    <w:rsid w:val="00B55AE5"/>
    <w:rsid w:val="00B631EC"/>
    <w:rsid w:val="00C04D89"/>
    <w:rsid w:val="00C217C3"/>
    <w:rsid w:val="00C31AD3"/>
    <w:rsid w:val="00C8059F"/>
    <w:rsid w:val="00CA56F8"/>
    <w:rsid w:val="00CC4465"/>
    <w:rsid w:val="00CC5635"/>
    <w:rsid w:val="00CE26FE"/>
    <w:rsid w:val="00D0344C"/>
    <w:rsid w:val="00D1095A"/>
    <w:rsid w:val="00D115CE"/>
    <w:rsid w:val="00D24C0F"/>
    <w:rsid w:val="00D35DB5"/>
    <w:rsid w:val="00D43AC9"/>
    <w:rsid w:val="00D52640"/>
    <w:rsid w:val="00D82CF8"/>
    <w:rsid w:val="00DC16D0"/>
    <w:rsid w:val="00E17E95"/>
    <w:rsid w:val="00E342AD"/>
    <w:rsid w:val="00E50672"/>
    <w:rsid w:val="00E80AA3"/>
    <w:rsid w:val="00E834F3"/>
    <w:rsid w:val="00ED0A4D"/>
    <w:rsid w:val="00F138CD"/>
    <w:rsid w:val="00F42306"/>
    <w:rsid w:val="00F56EC1"/>
    <w:rsid w:val="00F76B74"/>
    <w:rsid w:val="00F94C8D"/>
    <w:rsid w:val="00FB3320"/>
    <w:rsid w:val="00FE48C3"/>
    <w:rsid w:val="00FE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B4B39"/>
    <w:pPr>
      <w:keepNext/>
      <w:autoSpaceDE w:val="0"/>
      <w:autoSpaceDN/>
      <w:spacing w:before="240" w:after="60" w:line="240" w:lineRule="auto"/>
      <w:textAlignment w:val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E3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6E12A3"/>
    <w:pPr>
      <w:suppressAutoHyphens/>
      <w:autoSpaceDN w:val="0"/>
      <w:textAlignment w:val="baseline"/>
    </w:pPr>
    <w:rPr>
      <w:rFonts w:ascii="Times New Roman" w:eastAsia="MS Mincho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E12A3"/>
    <w:pPr>
      <w:spacing w:after="120"/>
    </w:pPr>
  </w:style>
  <w:style w:type="paragraph" w:styleId="FootnoteText">
    <w:name w:val="footnote text"/>
    <w:basedOn w:val="Standard"/>
    <w:link w:val="FootnoteTextChar"/>
    <w:uiPriority w:val="99"/>
    <w:semiHidden/>
    <w:rsid w:val="006E12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uiPriority w:val="99"/>
    <w:rsid w:val="006E12A3"/>
    <w:pPr>
      <w:ind w:left="283"/>
    </w:pPr>
  </w:style>
  <w:style w:type="paragraph" w:styleId="PlainText">
    <w:name w:val="Plain Text"/>
    <w:basedOn w:val="Standard"/>
    <w:link w:val="PlainTextChar"/>
    <w:uiPriority w:val="99"/>
    <w:rsid w:val="006E12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Footer">
    <w:name w:val="footer"/>
    <w:basedOn w:val="Standard"/>
    <w:link w:val="Foot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uiPriority w:val="99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/>
    </w:pPr>
  </w:style>
  <w:style w:type="paragraph" w:styleId="Header">
    <w:name w:val="header"/>
    <w:basedOn w:val="Standard"/>
    <w:link w:val="Head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E12A3"/>
    <w:rPr>
      <w:position w:val="0"/>
      <w:vertAlign w:val="superscript"/>
    </w:rPr>
  </w:style>
  <w:style w:type="table" w:styleId="TableGrid">
    <w:name w:val="Table Grid"/>
    <w:basedOn w:val="TableNormal"/>
    <w:uiPriority w:val="99"/>
    <w:locked/>
    <w:rsid w:val="003D159A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033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2E31"/>
    <w:rPr>
      <w:rFonts w:eastAsia="SimSun"/>
      <w:kern w:val="3"/>
      <w:lang w:eastAsia="en-US"/>
    </w:rPr>
  </w:style>
  <w:style w:type="character" w:styleId="IntenseEmphasis">
    <w:name w:val="Intense Emphasis"/>
    <w:basedOn w:val="DefaultParagraphFont"/>
    <w:uiPriority w:val="99"/>
    <w:qFormat/>
    <w:rsid w:val="00850C3F"/>
    <w:rPr>
      <w:b/>
      <w:bCs/>
      <w:i/>
      <w:iCs/>
      <w:color w:val="auto"/>
    </w:rPr>
  </w:style>
  <w:style w:type="numbering" w:customStyle="1" w:styleId="WWNum5">
    <w:name w:val="WWNum5"/>
    <w:rsid w:val="0085760D"/>
    <w:pPr>
      <w:numPr>
        <w:numId w:val="6"/>
      </w:numPr>
    </w:pPr>
  </w:style>
  <w:style w:type="numbering" w:customStyle="1" w:styleId="WWNum2">
    <w:name w:val="WWNum2"/>
    <w:rsid w:val="0085760D"/>
    <w:pPr>
      <w:numPr>
        <w:numId w:val="9"/>
      </w:numPr>
    </w:pPr>
  </w:style>
  <w:style w:type="numbering" w:customStyle="1" w:styleId="WWNum7">
    <w:name w:val="WWNum7"/>
    <w:rsid w:val="0085760D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157</Words>
  <Characters>947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III SWZ</dc:title>
  <dc:subject/>
  <dc:creator>Malgorzata</dc:creator>
  <cp:keywords/>
  <dc:description/>
  <cp:lastModifiedBy>USER</cp:lastModifiedBy>
  <cp:revision>2</cp:revision>
  <cp:lastPrinted>2021-02-25T07:51:00Z</cp:lastPrinted>
  <dcterms:created xsi:type="dcterms:W3CDTF">2022-08-08T11:29:00Z</dcterms:created>
  <dcterms:modified xsi:type="dcterms:W3CDTF">2022-08-08T11:29:00Z</dcterms:modified>
</cp:coreProperties>
</file>