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B" w:rsidRPr="006F0D8B" w:rsidRDefault="0092677B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Załącznik Nr 2 do SWZ</w:t>
      </w:r>
    </w:p>
    <w:p w:rsidR="0092677B" w:rsidRPr="006F0D8B" w:rsidRDefault="0092677B" w:rsidP="007B4B39">
      <w:pPr>
        <w:pStyle w:val="western"/>
        <w:spacing w:before="0" w:after="120"/>
        <w:jc w:val="center"/>
        <w:rPr>
          <w:b/>
          <w:bCs/>
          <w:sz w:val="28"/>
          <w:szCs w:val="28"/>
          <w:u w:val="none"/>
        </w:rPr>
      </w:pPr>
      <w:r w:rsidRPr="006F0D8B">
        <w:rPr>
          <w:b/>
          <w:bCs/>
          <w:sz w:val="28"/>
          <w:szCs w:val="28"/>
          <w:u w:val="none"/>
        </w:rPr>
        <w:t>Oświadczenie Wykonawcy</w:t>
      </w:r>
    </w:p>
    <w:p w:rsidR="0092677B" w:rsidRPr="006F0D8B" w:rsidRDefault="0092677B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>1129 z późn. zm.</w:t>
      </w:r>
      <w:r w:rsidRPr="006F0D8B">
        <w:rPr>
          <w:b/>
          <w:bCs/>
          <w:sz w:val="24"/>
          <w:szCs w:val="24"/>
          <w:u w:val="none"/>
        </w:rPr>
        <w:t xml:space="preserve">) – dalej zwana Pzp </w:t>
      </w:r>
    </w:p>
    <w:p w:rsidR="0092677B" w:rsidRPr="006F0D8B" w:rsidRDefault="0092677B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Gminny Ośrodek Pomocy Społecznej w Orli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 xml:space="preserve">NIP: </w:t>
      </w:r>
      <w:r>
        <w:rPr>
          <w:b/>
          <w:bCs/>
          <w:sz w:val="24"/>
          <w:szCs w:val="24"/>
          <w:u w:val="none"/>
        </w:rPr>
        <w:t>5431866942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 xml:space="preserve">REGON: </w:t>
      </w:r>
      <w:r>
        <w:rPr>
          <w:b/>
          <w:bCs/>
          <w:sz w:val="24"/>
          <w:szCs w:val="24"/>
          <w:u w:val="none"/>
        </w:rPr>
        <w:t>050854588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92677B" w:rsidRPr="006F0D8B" w:rsidRDefault="0092677B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92677B" w:rsidRPr="006F0D8B" w:rsidRDefault="0092677B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92677B" w:rsidRPr="006F0D8B">
        <w:trPr>
          <w:trHeight w:val="534"/>
        </w:trPr>
        <w:tc>
          <w:tcPr>
            <w:tcW w:w="3348" w:type="dxa"/>
            <w:vAlign w:val="center"/>
          </w:tcPr>
          <w:p w:rsidR="0092677B" w:rsidRPr="006F0D8B" w:rsidRDefault="0092677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92677B" w:rsidRPr="006F0D8B" w:rsidRDefault="0092677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92677B" w:rsidRPr="006F0D8B" w:rsidRDefault="0092677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92677B" w:rsidRPr="006F0D8B" w:rsidRDefault="0092677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92677B" w:rsidRPr="006F0D8B">
        <w:trPr>
          <w:trHeight w:val="878"/>
        </w:trPr>
        <w:tc>
          <w:tcPr>
            <w:tcW w:w="3348" w:type="dxa"/>
          </w:tcPr>
          <w:p w:rsidR="0092677B" w:rsidRPr="006F0D8B" w:rsidRDefault="0092677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2677B" w:rsidRPr="006F0D8B" w:rsidRDefault="0092677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2677B" w:rsidRPr="006F0D8B" w:rsidRDefault="0092677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92677B" w:rsidRPr="006F0D8B" w:rsidRDefault="0092677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92677B" w:rsidRPr="006F0D8B" w:rsidRDefault="0092677B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92677B" w:rsidRPr="006F0D8B" w:rsidRDefault="0092677B" w:rsidP="0059598F">
      <w:pPr>
        <w:pStyle w:val="ListParagraph"/>
        <w:spacing w:line="360" w:lineRule="auto"/>
        <w:ind w:left="141" w:hanging="11"/>
        <w:jc w:val="both"/>
        <w:rPr>
          <w:b/>
          <w:bCs/>
        </w:rPr>
      </w:pPr>
      <w:r w:rsidRPr="006F0D8B">
        <w:tab/>
      </w:r>
      <w:r w:rsidRPr="006F0D8B">
        <w:tab/>
        <w:t xml:space="preserve">W odpowiedzi na ogłoszenie o zamówieniu publicznym prowadzonym na podstawie art. 275 pkt 1 ustawy Pzp, pn.: </w:t>
      </w:r>
      <w:r w:rsidRPr="006F0D8B">
        <w:rPr>
          <w:i/>
          <w:iCs/>
        </w:rPr>
        <w:t>„</w:t>
      </w:r>
      <w:r w:rsidRPr="0059598F">
        <w:rPr>
          <w:rStyle w:val="IntenseEmphasis"/>
          <w:b w:val="0"/>
          <w:bCs w:val="0"/>
        </w:rPr>
        <w:t>Świadczenie usług żywienia na rzecz Dziennego Domu Pomocy w Orli</w:t>
      </w:r>
      <w:r w:rsidRPr="006F0D8B">
        <w:rPr>
          <w:i/>
          <w:iCs/>
        </w:rPr>
        <w:t>”</w:t>
      </w:r>
    </w:p>
    <w:p w:rsidR="0092677B" w:rsidRDefault="0092677B" w:rsidP="0059598F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92677B" w:rsidRPr="006F0D8B" w:rsidRDefault="0092677B" w:rsidP="0059598F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2677B" w:rsidRPr="006F0D8B" w:rsidRDefault="0092677B" w:rsidP="0059598F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r>
        <w:rPr>
          <w:rFonts w:ascii="Times New Roman" w:hAnsi="Times New Roman" w:cs="Times New Roman"/>
          <w:i/>
          <w:iCs/>
        </w:rPr>
        <w:t>Pzp</w:t>
      </w:r>
    </w:p>
    <w:p w:rsidR="0092677B" w:rsidRDefault="0092677B" w:rsidP="0059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B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77B" w:rsidRDefault="0092677B" w:rsidP="0059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4, 5, 7 </w:t>
      </w:r>
      <w:r>
        <w:rPr>
          <w:rFonts w:ascii="Times New Roman" w:hAnsi="Times New Roman" w:cs="Times New Roman"/>
          <w:sz w:val="24"/>
          <w:szCs w:val="24"/>
        </w:rPr>
        <w:t>Pzp.</w:t>
      </w:r>
    </w:p>
    <w:p w:rsidR="0092677B" w:rsidRPr="006717B5" w:rsidRDefault="0092677B" w:rsidP="0059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OŚWIADCZAM</w:t>
      </w:r>
      <w:r w:rsidRPr="006717B5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6717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 …………………………………………………………………………………………..…..………………………………………………………………………………………………</w:t>
      </w:r>
    </w:p>
    <w:p w:rsidR="0092677B" w:rsidRPr="00627577" w:rsidRDefault="0092677B" w:rsidP="0059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6717B5">
        <w:rPr>
          <w:rFonts w:ascii="Times New Roman" w:hAnsi="Times New Roman" w:cs="Times New Roman"/>
          <w:sz w:val="24"/>
          <w:szCs w:val="24"/>
        </w:rPr>
        <w:t xml:space="preserve"> nie zachodzą w stosunku do mnie przesłanki wykluczenia z postępowania na podstawie art. </w:t>
      </w:r>
      <w:r w:rsidRPr="006717B5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717B5">
        <w:rPr>
          <w:rFonts w:ascii="Times New Roman" w:hAnsi="Times New Roman" w:cs="Times New Roman"/>
          <w:sz w:val="24"/>
          <w:szCs w:val="24"/>
        </w:rPr>
        <w:t xml:space="preserve">z dnia 13 kwietnia </w:t>
      </w:r>
      <w:r w:rsidRPr="00627577">
        <w:rPr>
          <w:rFonts w:ascii="Times New Roman" w:hAnsi="Times New Roman" w:cs="Times New Roman"/>
          <w:sz w:val="24"/>
          <w:szCs w:val="24"/>
        </w:rPr>
        <w:t>2022 r.</w:t>
      </w:r>
      <w:r w:rsidRPr="0062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577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(Dz. U. poz. 835).</w:t>
      </w:r>
    </w:p>
    <w:p w:rsidR="0092677B" w:rsidRPr="006717B5" w:rsidRDefault="0092677B" w:rsidP="0059598F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7B5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 w:rsidR="0092677B" w:rsidRPr="006F0D8B" w:rsidRDefault="0092677B" w:rsidP="0059598F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92677B" w:rsidRPr="006F0D8B" w:rsidRDefault="0092677B" w:rsidP="0059598F">
      <w:pPr>
        <w:pStyle w:val="msonormalcxspdrugie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0D8B">
        <w:rPr>
          <w:rFonts w:ascii="Times New Roman" w:hAnsi="Times New Roman" w:cs="Times New Roman"/>
        </w:rPr>
        <w:t>Oświadczam, że w celu wykazania spełniania warunków udziału w postępowaniu, określonych przez zamawiającego w rozdziale VII SWZ polegam na zasobach następującego/ych podmiotu/ów:</w:t>
      </w:r>
    </w:p>
    <w:p w:rsidR="0092677B" w:rsidRPr="006F0D8B" w:rsidRDefault="0092677B" w:rsidP="0059598F">
      <w:pPr>
        <w:pStyle w:val="msonormalcxspdrugie"/>
        <w:tabs>
          <w:tab w:val="right" w:leader="underscore" w:pos="9072"/>
        </w:tabs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2677B" w:rsidRPr="0059598F" w:rsidRDefault="0092677B" w:rsidP="0059598F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92677B" w:rsidRDefault="0092677B" w:rsidP="0059598F">
      <w:pPr>
        <w:pStyle w:val="msonormalcxspdrugie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2677B" w:rsidRPr="0059598F" w:rsidRDefault="0092677B" w:rsidP="0059598F">
      <w:pPr>
        <w:pStyle w:val="NormalWeb"/>
        <w:spacing w:before="0" w:beforeAutospacing="0" w:after="0" w:line="360" w:lineRule="auto"/>
        <w:jc w:val="both"/>
      </w:pPr>
      <w:r>
        <w:tab/>
      </w:r>
      <w:r w:rsidRPr="0059598F">
        <w:t>Wskazuję następujące podmiotowe środki dowodowe, które można uzyskać za pomocą bezpłatnych i ogólnodostępnych baz danych, oraz dane umożliwiające dostęp do tych środków:</w:t>
      </w:r>
    </w:p>
    <w:p w:rsidR="0092677B" w:rsidRPr="0059598F" w:rsidRDefault="0092677B" w:rsidP="0059598F">
      <w:pPr>
        <w:pStyle w:val="NormalWeb"/>
        <w:spacing w:before="0" w:beforeAutospacing="0" w:after="0" w:line="360" w:lineRule="auto"/>
        <w:jc w:val="both"/>
      </w:pPr>
      <w:r w:rsidRPr="0059598F">
        <w:t>1) ......................................................................................................................</w:t>
      </w:r>
      <w:r>
        <w:t>...........................</w:t>
      </w:r>
    </w:p>
    <w:p w:rsidR="0092677B" w:rsidRPr="0059598F" w:rsidRDefault="0092677B" w:rsidP="0059598F">
      <w:pPr>
        <w:pStyle w:val="NormalWeb"/>
        <w:spacing w:before="0" w:beforeAutospacing="0" w:after="0" w:line="360" w:lineRule="auto"/>
        <w:jc w:val="both"/>
        <w:rPr>
          <w:sz w:val="20"/>
          <w:szCs w:val="20"/>
        </w:rPr>
      </w:pPr>
      <w:r w:rsidRPr="0059598F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:rsidR="0092677B" w:rsidRPr="0059598F" w:rsidRDefault="0092677B" w:rsidP="0059598F">
      <w:pPr>
        <w:pStyle w:val="NormalWeb"/>
        <w:spacing w:before="0" w:beforeAutospacing="0" w:after="0" w:line="360" w:lineRule="auto"/>
        <w:jc w:val="both"/>
      </w:pPr>
      <w:r w:rsidRPr="0059598F">
        <w:t>2) .......................................................................................................................</w:t>
      </w:r>
      <w:r>
        <w:t>...........................</w:t>
      </w:r>
    </w:p>
    <w:p w:rsidR="0092677B" w:rsidRPr="0059598F" w:rsidRDefault="0092677B" w:rsidP="0059598F">
      <w:pPr>
        <w:pStyle w:val="NormalWeb"/>
        <w:spacing w:before="0" w:beforeAutospacing="0" w:after="0" w:line="360" w:lineRule="auto"/>
        <w:jc w:val="both"/>
        <w:rPr>
          <w:i/>
          <w:iCs/>
          <w:sz w:val="20"/>
          <w:szCs w:val="20"/>
        </w:rPr>
      </w:pPr>
      <w:r w:rsidRPr="0059598F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:rsidR="0092677B" w:rsidRPr="006F0D8B" w:rsidRDefault="0092677B" w:rsidP="0059598F">
      <w:pPr>
        <w:pStyle w:val="msonormalcxspdrugie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92677B" w:rsidRPr="006F0D8B" w:rsidRDefault="0092677B" w:rsidP="0059598F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</w:rPr>
      </w:pPr>
    </w:p>
    <w:p w:rsidR="0092677B" w:rsidRPr="0059598F" w:rsidRDefault="0092677B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598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59598F">
        <w:rPr>
          <w:rFonts w:ascii="Times New Roman" w:hAnsi="Times New Roman" w:cs="Times New Roman"/>
          <w:sz w:val="24"/>
          <w:szCs w:val="24"/>
        </w:rPr>
        <w:tab/>
      </w:r>
      <w:r w:rsidRPr="0059598F">
        <w:rPr>
          <w:rFonts w:ascii="Times New Roman" w:hAnsi="Times New Roman" w:cs="Times New Roman"/>
          <w:sz w:val="24"/>
          <w:szCs w:val="24"/>
        </w:rPr>
        <w:tab/>
      </w:r>
      <w:r w:rsidRPr="0059598F">
        <w:rPr>
          <w:rFonts w:ascii="Times New Roman" w:hAnsi="Times New Roman" w:cs="Times New Roman"/>
          <w:sz w:val="24"/>
          <w:szCs w:val="24"/>
        </w:rPr>
        <w:tab/>
      </w:r>
      <w:r w:rsidRPr="0059598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2677B" w:rsidRPr="0059598F" w:rsidRDefault="0092677B" w:rsidP="0059598F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9598F">
        <w:rPr>
          <w:rFonts w:ascii="Times New Roman" w:hAnsi="Times New Roman" w:cs="Times New Roman"/>
          <w:sz w:val="24"/>
          <w:szCs w:val="24"/>
        </w:rPr>
        <w:t xml:space="preserve">           miejscowość i data</w:t>
      </w:r>
      <w:r w:rsidRPr="005959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9598F">
        <w:rPr>
          <w:rFonts w:ascii="Times New Roman" w:hAnsi="Times New Roman" w:cs="Times New Roman"/>
          <w:sz w:val="24"/>
          <w:szCs w:val="24"/>
        </w:rPr>
        <w:tab/>
      </w:r>
      <w:r w:rsidRPr="0059598F">
        <w:rPr>
          <w:rFonts w:ascii="Times New Roman" w:hAnsi="Times New Roman" w:cs="Times New Roman"/>
          <w:sz w:val="24"/>
          <w:szCs w:val="24"/>
        </w:rPr>
        <w:tab/>
      </w:r>
      <w:r w:rsidRPr="0059598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59598F">
        <w:rPr>
          <w:rFonts w:ascii="Times New Roman" w:hAnsi="Times New Roman" w:cs="Times New Roman"/>
          <w:sz w:val="24"/>
          <w:szCs w:val="24"/>
        </w:rPr>
        <w:tab/>
        <w:t xml:space="preserve">  podpis i pieczęć </w:t>
      </w:r>
    </w:p>
    <w:sectPr w:rsidR="0092677B" w:rsidRPr="0059598F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7B" w:rsidRDefault="0092677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677B" w:rsidRDefault="0092677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7B" w:rsidRDefault="0092677B">
    <w:pPr>
      <w:pStyle w:val="Footer"/>
      <w:jc w:val="right"/>
    </w:pPr>
    <w:fldSimple w:instr=" PAGE ">
      <w:r>
        <w:rPr>
          <w:noProof/>
        </w:rPr>
        <w:t>1</w:t>
      </w:r>
    </w:fldSimple>
  </w:p>
  <w:p w:rsidR="0092677B" w:rsidRDefault="009267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7B" w:rsidRDefault="0092677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677B" w:rsidRDefault="0092677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7B" w:rsidRPr="00BF6841" w:rsidRDefault="0092677B" w:rsidP="0059598F">
    <w:pPr>
      <w:pStyle w:val="Header"/>
    </w:pPr>
    <w:r>
      <w:t xml:space="preserve">                     </w:t>
    </w:r>
    <w:r w:rsidRPr="00E111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49.25pt;height:39pt;visibility:visible">
          <v:imagedata r:id="rId1" o:title=""/>
        </v:shape>
      </w:pict>
    </w:r>
  </w:p>
  <w:p w:rsidR="0092677B" w:rsidRDefault="0092677B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F27008"/>
    <w:multiLevelType w:val="hybridMultilevel"/>
    <w:tmpl w:val="A57AB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403C3"/>
    <w:rsid w:val="00151518"/>
    <w:rsid w:val="001661D6"/>
    <w:rsid w:val="00196D2A"/>
    <w:rsid w:val="001C2B9A"/>
    <w:rsid w:val="001D190E"/>
    <w:rsid w:val="00224C4E"/>
    <w:rsid w:val="00226AF9"/>
    <w:rsid w:val="002A0D7B"/>
    <w:rsid w:val="002A3748"/>
    <w:rsid w:val="002A596A"/>
    <w:rsid w:val="002D4F9E"/>
    <w:rsid w:val="002D71F6"/>
    <w:rsid w:val="002E7660"/>
    <w:rsid w:val="002F3351"/>
    <w:rsid w:val="00301D75"/>
    <w:rsid w:val="003D159A"/>
    <w:rsid w:val="003D59C8"/>
    <w:rsid w:val="003E6639"/>
    <w:rsid w:val="00470476"/>
    <w:rsid w:val="005272CB"/>
    <w:rsid w:val="0053165B"/>
    <w:rsid w:val="00547711"/>
    <w:rsid w:val="005734D8"/>
    <w:rsid w:val="00585EE9"/>
    <w:rsid w:val="0059598F"/>
    <w:rsid w:val="005A3A0C"/>
    <w:rsid w:val="005B7C76"/>
    <w:rsid w:val="005C0088"/>
    <w:rsid w:val="005C2EED"/>
    <w:rsid w:val="005D4A13"/>
    <w:rsid w:val="005E17F9"/>
    <w:rsid w:val="005E5834"/>
    <w:rsid w:val="005F7A80"/>
    <w:rsid w:val="00627577"/>
    <w:rsid w:val="00652A71"/>
    <w:rsid w:val="006717B5"/>
    <w:rsid w:val="006E12A3"/>
    <w:rsid w:val="006F0D8B"/>
    <w:rsid w:val="0074554C"/>
    <w:rsid w:val="007462ED"/>
    <w:rsid w:val="00790BFB"/>
    <w:rsid w:val="00792E31"/>
    <w:rsid w:val="007A19C2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2677B"/>
    <w:rsid w:val="00980AE3"/>
    <w:rsid w:val="009C660C"/>
    <w:rsid w:val="009E1A34"/>
    <w:rsid w:val="009F1DB0"/>
    <w:rsid w:val="00A75625"/>
    <w:rsid w:val="00AB318E"/>
    <w:rsid w:val="00AB61B6"/>
    <w:rsid w:val="00AD17D4"/>
    <w:rsid w:val="00B35818"/>
    <w:rsid w:val="00B36422"/>
    <w:rsid w:val="00B53D45"/>
    <w:rsid w:val="00BE3C14"/>
    <w:rsid w:val="00BF6841"/>
    <w:rsid w:val="00C1128B"/>
    <w:rsid w:val="00C217C3"/>
    <w:rsid w:val="00C31AD3"/>
    <w:rsid w:val="00C4316E"/>
    <w:rsid w:val="00C649A9"/>
    <w:rsid w:val="00C8059F"/>
    <w:rsid w:val="00C85C6A"/>
    <w:rsid w:val="00CA56F8"/>
    <w:rsid w:val="00CC361D"/>
    <w:rsid w:val="00CC5635"/>
    <w:rsid w:val="00CD1241"/>
    <w:rsid w:val="00D1095A"/>
    <w:rsid w:val="00D35DB5"/>
    <w:rsid w:val="00D91E59"/>
    <w:rsid w:val="00DB51B7"/>
    <w:rsid w:val="00DC16D0"/>
    <w:rsid w:val="00E101BA"/>
    <w:rsid w:val="00E11151"/>
    <w:rsid w:val="00E17E95"/>
    <w:rsid w:val="00E64012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E020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character" w:customStyle="1" w:styleId="ZnakZnak5">
    <w:name w:val="Znak Znak5"/>
    <w:uiPriority w:val="99"/>
    <w:rsid w:val="0059598F"/>
    <w:rPr>
      <w:lang w:val="pl-PL" w:eastAsia="pl-PL"/>
    </w:rPr>
  </w:style>
  <w:style w:type="paragraph" w:styleId="NormalWeb">
    <w:name w:val="Normal (Web)"/>
    <w:basedOn w:val="Normal"/>
    <w:uiPriority w:val="99"/>
    <w:rsid w:val="0059598F"/>
    <w:pPr>
      <w:widowControl/>
      <w:suppressAutoHyphens w:val="0"/>
      <w:autoSpaceDN/>
      <w:spacing w:before="100" w:beforeAutospacing="1" w:after="142"/>
      <w:textAlignment w:val="auto"/>
    </w:pPr>
    <w:rPr>
      <w:rFonts w:eastAsia="Calibri" w:cs="Times New Roman"/>
      <w:kern w:val="0"/>
      <w:sz w:val="24"/>
      <w:szCs w:val="24"/>
      <w:lang w:eastAsia="pl-PL"/>
    </w:rPr>
  </w:style>
  <w:style w:type="numbering" w:customStyle="1" w:styleId="WWNum5">
    <w:name w:val="WWNum5"/>
    <w:rsid w:val="002D6FA4"/>
    <w:pPr>
      <w:numPr>
        <w:numId w:val="6"/>
      </w:numPr>
    </w:pPr>
  </w:style>
  <w:style w:type="numbering" w:customStyle="1" w:styleId="WWNum2">
    <w:name w:val="WWNum2"/>
    <w:rsid w:val="002D6FA4"/>
    <w:pPr>
      <w:numPr>
        <w:numId w:val="9"/>
      </w:numPr>
    </w:pPr>
  </w:style>
  <w:style w:type="numbering" w:customStyle="1" w:styleId="WWNum7">
    <w:name w:val="WWNum7"/>
    <w:rsid w:val="002D6FA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512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2021-05-27T07:46:00Z</cp:lastPrinted>
  <dcterms:created xsi:type="dcterms:W3CDTF">2022-08-08T11:21:00Z</dcterms:created>
  <dcterms:modified xsi:type="dcterms:W3CDTF">2022-08-08T11:21:00Z</dcterms:modified>
</cp:coreProperties>
</file>